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00"/>
      </w:tblGrid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5B0242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estoy aprendiendo?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7D2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Estoy </w:t>
            </w:r>
            <w:r w:rsidR="009400CC">
              <w:rPr>
                <w:sz w:val="24"/>
                <w:szCs w:val="24"/>
              </w:rPr>
              <w:t xml:space="preserve">aprendiendo a utilizar la plataforma GATE de </w:t>
            </w:r>
            <w:proofErr w:type="spellStart"/>
            <w:r w:rsidR="009400CC">
              <w:rPr>
                <w:sz w:val="24"/>
                <w:szCs w:val="24"/>
              </w:rPr>
              <w:t>McMillan</w:t>
            </w:r>
            <w:proofErr w:type="spellEnd"/>
            <w:r w:rsidR="009400CC">
              <w:rPr>
                <w:sz w:val="24"/>
                <w:szCs w:val="24"/>
              </w:rPr>
              <w:t>, para hacer Test.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5B0242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recursos estoy utilizando para realizar la tarea?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94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Estoy utilizando </w:t>
            </w:r>
            <w:r w:rsidR="009400CC">
              <w:rPr>
                <w:sz w:val="24"/>
                <w:szCs w:val="24"/>
              </w:rPr>
              <w:t>el Word e Internet.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5B0242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dificultades encuentro?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94751A" w:rsidP="0094751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encuentro dificultades.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5B0242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¿Quién me puede ayudar/ me ayuda?</w:t>
            </w:r>
          </w:p>
        </w:tc>
      </w:tr>
      <w:tr w:rsidR="005B0242" w:rsidTr="005B0242">
        <w:tc>
          <w:tcPr>
            <w:tcW w:w="8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42" w:rsidRDefault="005B0242" w:rsidP="007D2E5A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puede ayudar </w:t>
            </w:r>
            <w:r w:rsidR="0094751A">
              <w:rPr>
                <w:sz w:val="24"/>
                <w:szCs w:val="24"/>
              </w:rPr>
              <w:t>mis compañeros y el profesor.</w:t>
            </w:r>
          </w:p>
        </w:tc>
      </w:tr>
    </w:tbl>
    <w:p w:rsidR="000C578D" w:rsidRDefault="000C578D">
      <w:pPr>
        <w:rPr>
          <w:sz w:val="24"/>
          <w:szCs w:val="24"/>
        </w:rPr>
      </w:pPr>
    </w:p>
    <w:p w:rsidR="000C578D" w:rsidRPr="000C578D" w:rsidRDefault="000C578D" w:rsidP="000C578D">
      <w:pPr>
        <w:rPr>
          <w:sz w:val="24"/>
          <w:szCs w:val="24"/>
        </w:rPr>
      </w:pPr>
    </w:p>
    <w:p w:rsidR="000C578D" w:rsidRPr="000C578D" w:rsidRDefault="000C578D" w:rsidP="000C578D">
      <w:pPr>
        <w:rPr>
          <w:sz w:val="24"/>
          <w:szCs w:val="24"/>
        </w:rPr>
      </w:pPr>
    </w:p>
    <w:p w:rsidR="000C578D" w:rsidRPr="000C578D" w:rsidRDefault="000C578D" w:rsidP="000C578D">
      <w:pPr>
        <w:rPr>
          <w:sz w:val="24"/>
          <w:szCs w:val="24"/>
        </w:rPr>
      </w:pPr>
    </w:p>
    <w:p w:rsidR="002975BA" w:rsidRDefault="002975BA" w:rsidP="00B42C02">
      <w:pPr>
        <w:tabs>
          <w:tab w:val="left" w:pos="2235"/>
        </w:tabs>
        <w:rPr>
          <w:rFonts w:cs="Arial"/>
          <w:color w:val="000000"/>
          <w:sz w:val="24"/>
          <w:szCs w:val="24"/>
        </w:rPr>
      </w:pPr>
    </w:p>
    <w:p w:rsidR="002760BD" w:rsidRDefault="002760BD" w:rsidP="00B42C02">
      <w:pPr>
        <w:tabs>
          <w:tab w:val="left" w:pos="2235"/>
        </w:tabs>
        <w:rPr>
          <w:rFonts w:cs="Arial"/>
          <w:color w:val="000000"/>
          <w:sz w:val="24"/>
          <w:szCs w:val="24"/>
        </w:rPr>
      </w:pP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bookmarkStart w:id="0" w:name="_GoBack"/>
      <w:bookmarkEnd w:id="0"/>
      <w:r w:rsidRPr="009400CC">
        <w:rPr>
          <w:sz w:val="24"/>
          <w:szCs w:val="24"/>
        </w:rPr>
        <w:t>1.- NO.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2.-  NO.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3.- SI.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4.- TEVA2_1AF_4U A 7U (Copia3)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TEVA2_1AF_1U_a3U (Copia3)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5.-SI.</w:t>
      </w:r>
    </w:p>
    <w:p w:rsidR="009400CC" w:rsidRPr="009400CC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6.- TEVA2_1AF_4U A 7U (Copia3) 07/09/2019</w:t>
      </w:r>
    </w:p>
    <w:p w:rsidR="002760BD" w:rsidRPr="00B42C02" w:rsidRDefault="009400CC" w:rsidP="009400CC">
      <w:pPr>
        <w:tabs>
          <w:tab w:val="left" w:pos="2235"/>
        </w:tabs>
        <w:rPr>
          <w:sz w:val="24"/>
          <w:szCs w:val="24"/>
        </w:rPr>
      </w:pPr>
      <w:r w:rsidRPr="009400CC">
        <w:rPr>
          <w:sz w:val="24"/>
          <w:szCs w:val="24"/>
        </w:rPr>
        <w:t>TEVA2_1AF_1U_a3U (Copia3) 27/02/2019</w:t>
      </w:r>
    </w:p>
    <w:sectPr w:rsidR="002760BD" w:rsidRPr="00B42C02" w:rsidSect="009704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93" w:rsidRDefault="000E3C93" w:rsidP="0077332D">
      <w:pPr>
        <w:spacing w:after="0" w:line="240" w:lineRule="auto"/>
      </w:pPr>
      <w:r>
        <w:separator/>
      </w:r>
    </w:p>
  </w:endnote>
  <w:endnote w:type="continuationSeparator" w:id="0">
    <w:p w:rsidR="000E3C93" w:rsidRDefault="000E3C93" w:rsidP="0077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CC" w:rsidRDefault="009400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CC" w:rsidRDefault="009400C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CC" w:rsidRDefault="009400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93" w:rsidRDefault="000E3C93" w:rsidP="0077332D">
      <w:pPr>
        <w:spacing w:after="0" w:line="240" w:lineRule="auto"/>
      </w:pPr>
      <w:r>
        <w:separator/>
      </w:r>
    </w:p>
  </w:footnote>
  <w:footnote w:type="continuationSeparator" w:id="0">
    <w:p w:rsidR="000E3C93" w:rsidRDefault="000E3C93" w:rsidP="0077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CC" w:rsidRDefault="009400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3" w:rsidRDefault="00FA40BC" w:rsidP="00D66AB2">
    <w:pPr>
      <w:pStyle w:val="Encabezado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968E101" wp14:editId="178CAA79">
          <wp:simplePos x="0" y="0"/>
          <wp:positionH relativeFrom="column">
            <wp:posOffset>-70485</wp:posOffset>
          </wp:positionH>
          <wp:positionV relativeFrom="paragraph">
            <wp:posOffset>-240030</wp:posOffset>
          </wp:positionV>
          <wp:extent cx="981075" cy="857250"/>
          <wp:effectExtent l="0" t="0" r="0" b="0"/>
          <wp:wrapNone/>
          <wp:docPr id="1" name="Imagen 2" descr="C:\Documents and Settings\ALUMNO\Escritorio\Logo Ies Mora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LUMNO\Escritorio\Logo Ies Morai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C0163" w:rsidRDefault="008C0163" w:rsidP="00D66AB2">
    <w:pPr>
      <w:pStyle w:val="Encabezado"/>
      <w:rPr>
        <w:sz w:val="24"/>
        <w:szCs w:val="24"/>
      </w:rPr>
    </w:pPr>
  </w:p>
  <w:p w:rsidR="00FA40BC" w:rsidRDefault="00FA40BC" w:rsidP="00D66AB2">
    <w:pPr>
      <w:pStyle w:val="Encabezado"/>
      <w:rPr>
        <w:sz w:val="24"/>
        <w:szCs w:val="24"/>
      </w:rPr>
    </w:pPr>
  </w:p>
  <w:p w:rsidR="00D66AB2" w:rsidRPr="00A63709" w:rsidRDefault="00D66AB2" w:rsidP="00D66AB2">
    <w:pPr>
      <w:pStyle w:val="Encabezado"/>
      <w:rPr>
        <w:sz w:val="24"/>
        <w:szCs w:val="24"/>
      </w:rPr>
    </w:pPr>
    <w:r w:rsidRPr="00A63709">
      <w:rPr>
        <w:sz w:val="24"/>
        <w:szCs w:val="24"/>
      </w:rPr>
      <w:t xml:space="preserve">I.E.S Moraima                              </w:t>
    </w:r>
    <w:r w:rsidR="00A63709" w:rsidRPr="00A63709">
      <w:rPr>
        <w:sz w:val="24"/>
        <w:szCs w:val="24"/>
      </w:rPr>
      <w:t xml:space="preserve">     </w:t>
    </w:r>
    <w:r w:rsidR="00A63709">
      <w:rPr>
        <w:sz w:val="24"/>
        <w:szCs w:val="24"/>
      </w:rPr>
      <w:t xml:space="preserve">                       </w:t>
    </w:r>
    <w:r w:rsidRPr="00A63709">
      <w:rPr>
        <w:sz w:val="24"/>
        <w:szCs w:val="24"/>
      </w:rPr>
      <w:t>C.F.</w:t>
    </w:r>
    <w:r w:rsidR="00CF7655">
      <w:rPr>
        <w:sz w:val="24"/>
        <w:szCs w:val="24"/>
      </w:rPr>
      <w:t>G.S Administración y Finanzas</w:t>
    </w:r>
  </w:p>
  <w:p w:rsidR="00D66AB2" w:rsidRPr="00A63709" w:rsidRDefault="00D66AB2" w:rsidP="00D66AB2">
    <w:pPr>
      <w:pStyle w:val="Encabezado"/>
      <w:rPr>
        <w:sz w:val="24"/>
        <w:szCs w:val="24"/>
      </w:rPr>
    </w:pPr>
    <w:r w:rsidRPr="00A63709">
      <w:rPr>
        <w:sz w:val="24"/>
        <w:szCs w:val="24"/>
      </w:rPr>
      <w:t xml:space="preserve">Carretera Priego                                                     </w:t>
    </w:r>
    <w:r w:rsidR="008C0163">
      <w:rPr>
        <w:sz w:val="24"/>
        <w:szCs w:val="24"/>
      </w:rPr>
      <w:t xml:space="preserve"> </w:t>
    </w:r>
    <w:r w:rsidRPr="00A63709">
      <w:rPr>
        <w:sz w:val="24"/>
        <w:szCs w:val="24"/>
      </w:rPr>
      <w:t>Cu</w:t>
    </w:r>
    <w:r w:rsidR="008C0163">
      <w:rPr>
        <w:sz w:val="24"/>
        <w:szCs w:val="24"/>
      </w:rPr>
      <w:t>r</w:t>
    </w:r>
    <w:r w:rsidRPr="00A63709">
      <w:rPr>
        <w:sz w:val="24"/>
        <w:szCs w:val="24"/>
      </w:rPr>
      <w:t>sando</w:t>
    </w:r>
    <w:r w:rsidR="00CF7655">
      <w:rPr>
        <w:sz w:val="24"/>
        <w:szCs w:val="24"/>
      </w:rPr>
      <w:t>: 1º año (2018-2019</w:t>
    </w:r>
    <w:r w:rsidRPr="00A63709">
      <w:rPr>
        <w:sz w:val="24"/>
        <w:szCs w:val="24"/>
      </w:rPr>
      <w:t>)</w:t>
    </w:r>
  </w:p>
  <w:p w:rsidR="00D66AB2" w:rsidRPr="00A63709" w:rsidRDefault="00D66AB2" w:rsidP="00D66AB2">
    <w:pPr>
      <w:pStyle w:val="Encabezado"/>
      <w:rPr>
        <w:sz w:val="24"/>
        <w:szCs w:val="24"/>
      </w:rPr>
    </w:pPr>
    <w:r w:rsidRPr="00A63709">
      <w:rPr>
        <w:sz w:val="24"/>
        <w:szCs w:val="24"/>
      </w:rPr>
      <w:t xml:space="preserve">18300 Loja (Granada).                         </w:t>
    </w:r>
    <w:r w:rsidR="008C0163">
      <w:rPr>
        <w:sz w:val="24"/>
        <w:szCs w:val="24"/>
      </w:rPr>
      <w:t xml:space="preserve">                   </w:t>
    </w:r>
    <w:r w:rsidRPr="00A63709">
      <w:rPr>
        <w:sz w:val="24"/>
        <w:szCs w:val="24"/>
      </w:rPr>
      <w:t>Operaciones Administrativas de RR.HH</w:t>
    </w:r>
  </w:p>
  <w:p w:rsidR="000C088B" w:rsidRPr="00A63709" w:rsidRDefault="008C0163" w:rsidP="00D66AB2">
    <w:pPr>
      <w:pStyle w:val="Encabezado"/>
      <w:rPr>
        <w:rStyle w:val="xbe"/>
        <w:sz w:val="24"/>
        <w:szCs w:val="24"/>
      </w:rPr>
    </w:pPr>
    <w:r w:rsidRPr="00A63709">
      <w:rPr>
        <w:sz w:val="24"/>
        <w:szCs w:val="24"/>
      </w:rPr>
      <w:t>Tel</w:t>
    </w:r>
    <w:r>
      <w:rPr>
        <w:sz w:val="24"/>
        <w:szCs w:val="24"/>
      </w:rPr>
      <w:t>éfono</w:t>
    </w:r>
    <w:r w:rsidR="00D66AB2" w:rsidRPr="00A63709">
      <w:rPr>
        <w:sz w:val="24"/>
        <w:szCs w:val="24"/>
      </w:rPr>
      <w:t xml:space="preserve">: </w:t>
    </w:r>
    <w:r w:rsidR="00D66AB2" w:rsidRPr="00A63709">
      <w:rPr>
        <w:rStyle w:val="xbe"/>
        <w:sz w:val="24"/>
        <w:szCs w:val="24"/>
      </w:rPr>
      <w:t xml:space="preserve">958 32 21 09                                          </w:t>
    </w:r>
    <w:r>
      <w:rPr>
        <w:rStyle w:val="xbe"/>
        <w:sz w:val="24"/>
        <w:szCs w:val="24"/>
      </w:rPr>
      <w:t xml:space="preserve"> </w:t>
    </w:r>
    <w:r w:rsidR="00D66AB2" w:rsidRPr="00A63709">
      <w:rPr>
        <w:rStyle w:val="xbe"/>
        <w:sz w:val="24"/>
        <w:szCs w:val="24"/>
      </w:rPr>
      <w:t>Francisco Javier Arenas Alcántara</w:t>
    </w:r>
  </w:p>
  <w:p w:rsidR="004864A3" w:rsidRDefault="000C088B" w:rsidP="00D66AB2">
    <w:pPr>
      <w:pStyle w:val="Encabezado"/>
      <w:rPr>
        <w:rStyle w:val="xbe"/>
        <w:sz w:val="24"/>
        <w:szCs w:val="24"/>
      </w:rPr>
    </w:pPr>
    <w:r w:rsidRPr="00A63709">
      <w:rPr>
        <w:rStyle w:val="xbe"/>
        <w:sz w:val="24"/>
        <w:szCs w:val="24"/>
      </w:rPr>
      <w:t>Código: 18005992</w:t>
    </w:r>
  </w:p>
  <w:p w:rsidR="00D66AB2" w:rsidRPr="00FA40BC" w:rsidRDefault="009400CC" w:rsidP="00FA40BC">
    <w:pPr>
      <w:spacing w:before="100" w:beforeAutospacing="1" w:after="100" w:afterAutospacing="1" w:line="240" w:lineRule="auto"/>
      <w:jc w:val="center"/>
      <w:outlineLvl w:val="0"/>
      <w:rPr>
        <w:rFonts w:eastAsia="Times New Roman" w:cs="Times New Roman"/>
        <w:bCs/>
        <w:kern w:val="36"/>
        <w:sz w:val="24"/>
        <w:szCs w:val="24"/>
      </w:rPr>
    </w:pPr>
    <w:r w:rsidRPr="009400CC">
      <w:rPr>
        <w:rFonts w:eastAsia="Times New Roman" w:cs="Times New Roman"/>
        <w:bCs/>
        <w:kern w:val="36"/>
        <w:sz w:val="24"/>
        <w:szCs w:val="24"/>
      </w:rPr>
      <w:t xml:space="preserve">T26_ CORRELACION DE DATOS </w:t>
    </w:r>
    <w:r w:rsidR="00811481" w:rsidRPr="00811481">
      <w:rPr>
        <w:rFonts w:eastAsia="Times New Roman" w:cs="Times New Roman"/>
        <w:bCs/>
        <w:kern w:val="36"/>
        <w:sz w:val="24"/>
        <w:szCs w:val="24"/>
      </w:rPr>
      <w:t>_</w:t>
    </w:r>
    <w:r w:rsidR="004864A3" w:rsidRPr="00811481">
      <w:rPr>
        <w:rStyle w:val="xbe"/>
        <w:sz w:val="24"/>
        <w:szCs w:val="24"/>
      </w:rPr>
      <w:t xml:space="preserve"> </w:t>
    </w:r>
    <w:r w:rsidR="00811481">
      <w:rPr>
        <w:rStyle w:val="xbe"/>
        <w:sz w:val="24"/>
        <w:szCs w:val="24"/>
      </w:rPr>
      <w:t xml:space="preserve">FRANCISCO </w:t>
    </w:r>
    <w:r>
      <w:rPr>
        <w:rStyle w:val="xbe"/>
        <w:sz w:val="24"/>
        <w:szCs w:val="24"/>
      </w:rPr>
      <w:t>ARENAS_19</w:t>
    </w:r>
    <w:r w:rsidR="002760BD">
      <w:rPr>
        <w:rStyle w:val="xbe"/>
        <w:sz w:val="24"/>
        <w:szCs w:val="24"/>
      </w:rPr>
      <w:t>-0</w:t>
    </w:r>
    <w:r>
      <w:rPr>
        <w:rStyle w:val="xbe"/>
        <w:sz w:val="24"/>
        <w:szCs w:val="24"/>
      </w:rPr>
      <w:t>3</w:t>
    </w:r>
    <w:r w:rsidR="002760BD">
      <w:rPr>
        <w:rStyle w:val="xbe"/>
        <w:sz w:val="24"/>
        <w:szCs w:val="24"/>
      </w:rPr>
      <w:t>-2019</w:t>
    </w:r>
    <w:r w:rsidR="00D66AB2" w:rsidRPr="00D66AB2">
      <w:rPr>
        <w:sz w:val="28"/>
        <w:szCs w:val="28"/>
      </w:rPr>
      <w:ptab w:relativeTo="margin" w:alignment="center" w:leader="none"/>
    </w:r>
    <w:r w:rsidR="00D66AB2" w:rsidRPr="00D66AB2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CC" w:rsidRDefault="009400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A33"/>
    <w:multiLevelType w:val="hybridMultilevel"/>
    <w:tmpl w:val="60A2C662"/>
    <w:lvl w:ilvl="0" w:tplc="451A4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8FF"/>
    <w:multiLevelType w:val="hybridMultilevel"/>
    <w:tmpl w:val="A74C9A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27D1"/>
    <w:multiLevelType w:val="hybridMultilevel"/>
    <w:tmpl w:val="BA746930"/>
    <w:lvl w:ilvl="0" w:tplc="2E980A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57E8E"/>
    <w:multiLevelType w:val="hybridMultilevel"/>
    <w:tmpl w:val="BDF88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854"/>
    <w:multiLevelType w:val="hybridMultilevel"/>
    <w:tmpl w:val="BDF88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15FF2"/>
    <w:multiLevelType w:val="hybridMultilevel"/>
    <w:tmpl w:val="DA580CB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C06D2A"/>
    <w:multiLevelType w:val="hybridMultilevel"/>
    <w:tmpl w:val="BDF88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B6"/>
    <w:rsid w:val="00010DA8"/>
    <w:rsid w:val="00075BAD"/>
    <w:rsid w:val="000C088B"/>
    <w:rsid w:val="000C578D"/>
    <w:rsid w:val="000E3C93"/>
    <w:rsid w:val="000E4896"/>
    <w:rsid w:val="001272A1"/>
    <w:rsid w:val="00193E71"/>
    <w:rsid w:val="00195D69"/>
    <w:rsid w:val="001C1EE7"/>
    <w:rsid w:val="002760BD"/>
    <w:rsid w:val="00286E0A"/>
    <w:rsid w:val="002935AB"/>
    <w:rsid w:val="002975BA"/>
    <w:rsid w:val="002E5433"/>
    <w:rsid w:val="00430630"/>
    <w:rsid w:val="00456AB2"/>
    <w:rsid w:val="0048424D"/>
    <w:rsid w:val="004864A3"/>
    <w:rsid w:val="004A55E4"/>
    <w:rsid w:val="004E2E9E"/>
    <w:rsid w:val="004E3D41"/>
    <w:rsid w:val="00556056"/>
    <w:rsid w:val="005B0242"/>
    <w:rsid w:val="005B5A47"/>
    <w:rsid w:val="005F0EB6"/>
    <w:rsid w:val="007515DC"/>
    <w:rsid w:val="0077332D"/>
    <w:rsid w:val="00811481"/>
    <w:rsid w:val="00883B9A"/>
    <w:rsid w:val="008C0163"/>
    <w:rsid w:val="009239E0"/>
    <w:rsid w:val="00927678"/>
    <w:rsid w:val="009400CC"/>
    <w:rsid w:val="0094751A"/>
    <w:rsid w:val="00955702"/>
    <w:rsid w:val="00970474"/>
    <w:rsid w:val="00A33736"/>
    <w:rsid w:val="00A5470B"/>
    <w:rsid w:val="00A57523"/>
    <w:rsid w:val="00A63709"/>
    <w:rsid w:val="00A756E1"/>
    <w:rsid w:val="00A90FA8"/>
    <w:rsid w:val="00B42C02"/>
    <w:rsid w:val="00B53A65"/>
    <w:rsid w:val="00BA4FF4"/>
    <w:rsid w:val="00BD7588"/>
    <w:rsid w:val="00BE3577"/>
    <w:rsid w:val="00C83FEC"/>
    <w:rsid w:val="00CD04EF"/>
    <w:rsid w:val="00CF7655"/>
    <w:rsid w:val="00D66AB2"/>
    <w:rsid w:val="00DC0E78"/>
    <w:rsid w:val="00DE65CA"/>
    <w:rsid w:val="00E37A5E"/>
    <w:rsid w:val="00E43247"/>
    <w:rsid w:val="00EA139D"/>
    <w:rsid w:val="00EB5C4D"/>
    <w:rsid w:val="00EC6BB6"/>
    <w:rsid w:val="00F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32D"/>
  </w:style>
  <w:style w:type="paragraph" w:styleId="Piedepgina">
    <w:name w:val="footer"/>
    <w:basedOn w:val="Normal"/>
    <w:link w:val="PiedepginaCar"/>
    <w:uiPriority w:val="99"/>
    <w:unhideWhenUsed/>
    <w:rsid w:val="0077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32D"/>
  </w:style>
  <w:style w:type="character" w:customStyle="1" w:styleId="xbe">
    <w:name w:val="_xbe"/>
    <w:basedOn w:val="Fuentedeprrafopredeter"/>
    <w:rsid w:val="0077332D"/>
  </w:style>
  <w:style w:type="paragraph" w:styleId="Textodeglobo">
    <w:name w:val="Balloon Text"/>
    <w:basedOn w:val="Normal"/>
    <w:link w:val="TextodegloboCar"/>
    <w:uiPriority w:val="99"/>
    <w:semiHidden/>
    <w:unhideWhenUsed/>
    <w:rsid w:val="00D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A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0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C08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EA13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14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d-inline">
    <w:name w:val="d-inline"/>
    <w:basedOn w:val="Fuentedeprrafopredeter"/>
    <w:rsid w:val="00811481"/>
  </w:style>
  <w:style w:type="paragraph" w:customStyle="1" w:styleId="Pa11">
    <w:name w:val="Pa11"/>
    <w:basedOn w:val="Normal"/>
    <w:next w:val="Normal"/>
    <w:uiPriority w:val="99"/>
    <w:rsid w:val="00075BA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075BA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1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32D"/>
  </w:style>
  <w:style w:type="paragraph" w:styleId="Piedepgina">
    <w:name w:val="footer"/>
    <w:basedOn w:val="Normal"/>
    <w:link w:val="PiedepginaCar"/>
    <w:uiPriority w:val="99"/>
    <w:unhideWhenUsed/>
    <w:rsid w:val="0077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32D"/>
  </w:style>
  <w:style w:type="character" w:customStyle="1" w:styleId="xbe">
    <w:name w:val="_xbe"/>
    <w:basedOn w:val="Fuentedeprrafopredeter"/>
    <w:rsid w:val="0077332D"/>
  </w:style>
  <w:style w:type="paragraph" w:styleId="Textodeglobo">
    <w:name w:val="Balloon Text"/>
    <w:basedOn w:val="Normal"/>
    <w:link w:val="TextodegloboCar"/>
    <w:uiPriority w:val="99"/>
    <w:semiHidden/>
    <w:unhideWhenUsed/>
    <w:rsid w:val="00D6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A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0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C08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EA13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14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d-inline">
    <w:name w:val="d-inline"/>
    <w:basedOn w:val="Fuentedeprrafopredeter"/>
    <w:rsid w:val="00811481"/>
  </w:style>
  <w:style w:type="paragraph" w:customStyle="1" w:styleId="Pa11">
    <w:name w:val="Pa11"/>
    <w:basedOn w:val="Normal"/>
    <w:next w:val="Normal"/>
    <w:uiPriority w:val="99"/>
    <w:rsid w:val="00075BA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075BAD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AAA%20ADMINISTRACION\RECURSOS%20HUMANOS\RR.H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A7BD-BC53-4491-88AC-BF9C7389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RR.HH</Template>
  <TotalTime>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USUARIO</cp:lastModifiedBy>
  <cp:revision>3</cp:revision>
  <dcterms:created xsi:type="dcterms:W3CDTF">2019-03-19T12:47:00Z</dcterms:created>
  <dcterms:modified xsi:type="dcterms:W3CDTF">2019-03-19T12:49:00Z</dcterms:modified>
</cp:coreProperties>
</file>